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AA" w:rsidRPr="00960715" w:rsidRDefault="000C5CAA" w:rsidP="000C5CAA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0C5CAA" w:rsidRPr="00960715" w:rsidRDefault="000C5CAA" w:rsidP="000C5CAA">
      <w:pPr>
        <w:spacing w:before="60"/>
        <w:jc w:val="center"/>
        <w:rPr>
          <w:b/>
          <w:sz w:val="28"/>
          <w:szCs w:val="28"/>
        </w:rPr>
      </w:pPr>
    </w:p>
    <w:p w:rsidR="000C5CAA" w:rsidRPr="00960715" w:rsidRDefault="000C5CAA" w:rsidP="000C5CA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0C5CAA" w:rsidRPr="00960715" w:rsidRDefault="000C5CAA" w:rsidP="000C5CA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C5CAA" w:rsidRPr="00960715" w:rsidTr="00EC0D58">
        <w:trPr>
          <w:trHeight w:val="620"/>
        </w:trPr>
        <w:tc>
          <w:tcPr>
            <w:tcW w:w="3622" w:type="dxa"/>
          </w:tcPr>
          <w:p w:rsidR="000C5CAA" w:rsidRPr="00960715" w:rsidRDefault="000C5CAA" w:rsidP="00DC30C1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DC30C1">
              <w:rPr>
                <w:sz w:val="28"/>
                <w:szCs w:val="28"/>
                <w:u w:val="single"/>
              </w:rPr>
              <w:t>10</w:t>
            </w:r>
            <w:r w:rsidRPr="00960715">
              <w:rPr>
                <w:sz w:val="28"/>
                <w:szCs w:val="28"/>
              </w:rPr>
              <w:t xml:space="preserve"> </w:t>
            </w:r>
            <w:r w:rsidR="00DC30C1">
              <w:rPr>
                <w:sz w:val="28"/>
                <w:szCs w:val="28"/>
                <w:u w:val="single"/>
              </w:rPr>
              <w:t>грудня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0C5CAA" w:rsidRPr="00960715" w:rsidRDefault="000C5CAA" w:rsidP="00EC0D58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0C5CAA" w:rsidRPr="00B11D9C" w:rsidRDefault="000C5CAA" w:rsidP="00DC30C1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DC30C1" w:rsidRPr="00DC30C1">
              <w:rPr>
                <w:sz w:val="28"/>
                <w:szCs w:val="28"/>
                <w:u w:val="single"/>
              </w:rPr>
              <w:t>372</w:t>
            </w:r>
          </w:p>
        </w:tc>
      </w:tr>
    </w:tbl>
    <w:p w:rsidR="000C5CAA" w:rsidRPr="00960715" w:rsidRDefault="000C5CAA" w:rsidP="000C5CAA">
      <w:pPr>
        <w:rPr>
          <w:sz w:val="28"/>
          <w:szCs w:val="28"/>
        </w:rPr>
      </w:pPr>
    </w:p>
    <w:p w:rsidR="000C5CAA" w:rsidRPr="00960715" w:rsidRDefault="000C5CAA" w:rsidP="000C5CA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0C5CAA" w:rsidRPr="00960715" w:rsidRDefault="000C5CAA" w:rsidP="000C5CA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0C5CAA" w:rsidRPr="00960715" w:rsidRDefault="000C5CAA" w:rsidP="000C5CA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5CAA" w:rsidRPr="00960715" w:rsidRDefault="000C5CAA" w:rsidP="000C5CA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0C5CAA" w:rsidRPr="00960715" w:rsidRDefault="000C5CAA" w:rsidP="000C5CA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0C5CAA" w:rsidRPr="00960715" w:rsidRDefault="000C5CAA" w:rsidP="000C5CA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5CAA" w:rsidRPr="00960715" w:rsidRDefault="000C5CAA" w:rsidP="000C5CAA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0C5CAA" w:rsidRPr="00960715" w:rsidRDefault="000C5CAA" w:rsidP="000C5CA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>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18</w:t>
      </w:r>
      <w:r w:rsidRPr="00DD61A2">
        <w:rPr>
          <w:sz w:val="28"/>
          <w:szCs w:val="28"/>
        </w:rPr>
        <w:t>) на території Чернігівської області</w:t>
      </w:r>
      <w:r w:rsidRPr="006F3F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C5CAA" w:rsidRPr="00960715" w:rsidRDefault="000C5CAA" w:rsidP="000C5CA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0C5CAA" w:rsidRPr="00960715" w:rsidRDefault="000C5CAA" w:rsidP="000C5CAA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0C5CAA" w:rsidRPr="00960715" w:rsidRDefault="000C5CAA" w:rsidP="000C5CAA">
      <w:pPr>
        <w:spacing w:before="60"/>
        <w:jc w:val="both"/>
        <w:rPr>
          <w:sz w:val="28"/>
          <w:szCs w:val="28"/>
        </w:rPr>
      </w:pPr>
    </w:p>
    <w:p w:rsidR="000C5CAA" w:rsidRPr="00960715" w:rsidRDefault="000C5CAA" w:rsidP="000C5CAA">
      <w:pPr>
        <w:spacing w:before="60"/>
        <w:jc w:val="both"/>
        <w:rPr>
          <w:sz w:val="28"/>
          <w:szCs w:val="28"/>
        </w:rPr>
      </w:pPr>
    </w:p>
    <w:p w:rsidR="000C5CAA" w:rsidRPr="00960715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  <w:bookmarkStart w:id="0" w:name="_GoBack"/>
      <w:bookmarkEnd w:id="0"/>
    </w:p>
    <w:sectPr w:rsidR="000C5CAA" w:rsidSect="006769F2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60D" w:rsidRDefault="00F9560D">
      <w:r>
        <w:separator/>
      </w:r>
    </w:p>
  </w:endnote>
  <w:endnote w:type="continuationSeparator" w:id="0">
    <w:p w:rsidR="00F9560D" w:rsidRDefault="00F9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60D" w:rsidRDefault="00F9560D">
      <w:r>
        <w:separator/>
      </w:r>
    </w:p>
  </w:footnote>
  <w:footnote w:type="continuationSeparator" w:id="0">
    <w:p w:rsidR="00F9560D" w:rsidRDefault="00F95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18BC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C5CAA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5C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0494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9F2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531C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2493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1F85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7BE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3EAA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30C1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3CAD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9560D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71D4F-E866-4DC8-8898-73526307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115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2024-12-12T14:02:00Z</cp:lastPrinted>
  <dcterms:created xsi:type="dcterms:W3CDTF">2024-12-23T08:03:00Z</dcterms:created>
  <dcterms:modified xsi:type="dcterms:W3CDTF">2024-12-23T08:03:00Z</dcterms:modified>
</cp:coreProperties>
</file>